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5C1E3" w14:textId="77777777" w:rsidR="00A76CD4" w:rsidRPr="00DF7D3E" w:rsidRDefault="00A76CD4">
      <w:pPr>
        <w:framePr w:w="1464" w:h="1050" w:hSpace="142" w:wrap="around" w:vAnchor="page" w:hAnchor="page" w:x="431" w:y="2717"/>
        <w:spacing w:before="240"/>
        <w:jc w:val="center"/>
        <w:rPr>
          <w:rFonts w:asciiTheme="minorHAnsi" w:hAnsiTheme="minorHAnsi" w:cstheme="minorHAnsi"/>
          <w:vanish/>
        </w:rPr>
      </w:pPr>
      <w:r w:rsidRPr="00DF7D3E">
        <w:rPr>
          <w:rFonts w:asciiTheme="minorHAnsi" w:hAnsiTheme="minorHAnsi" w:cstheme="minorHAnsi"/>
          <w:vanish/>
        </w:rPr>
        <w:t>Adresblok in max 5 lijnen</w:t>
      </w:r>
    </w:p>
    <w:p w14:paraId="411C1B99" w14:textId="3C193F39" w:rsidR="00734311"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Uw </w:t>
      </w:r>
      <w:r w:rsidR="006B5D3B">
        <w:rPr>
          <w:rFonts w:asciiTheme="minorHAnsi" w:hAnsiTheme="minorHAnsi" w:cstheme="minorHAnsi"/>
          <w:sz w:val="16"/>
          <w:lang w:val="nl-BE"/>
        </w:rPr>
        <w:t>logo:</w:t>
      </w:r>
    </w:p>
    <w:p w14:paraId="6E5B996A" w14:textId="77777777" w:rsidR="00A76CD4"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1A71D390" w14:textId="77777777" w:rsidR="00734311" w:rsidRPr="00DF7D3E" w:rsidRDefault="00A76CD4"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sidRPr="00DF7D3E">
        <w:rPr>
          <w:rFonts w:asciiTheme="minorHAnsi" w:hAnsiTheme="minorHAnsi" w:cstheme="minorHAnsi"/>
          <w:sz w:val="16"/>
          <w:lang w:val="nl-BE"/>
        </w:rPr>
        <w:t>Contactpersoon:</w:t>
      </w:r>
      <w:r w:rsidRPr="00DF7D3E">
        <w:rPr>
          <w:rFonts w:asciiTheme="minorHAnsi" w:hAnsiTheme="minorHAnsi" w:cstheme="minorHAnsi"/>
          <w:sz w:val="16"/>
          <w:lang w:val="nl-BE"/>
        </w:rPr>
        <w:tab/>
      </w:r>
      <w:r w:rsidRPr="00DF7D3E">
        <w:rPr>
          <w:rFonts w:asciiTheme="minorHAnsi" w:hAnsiTheme="minorHAnsi" w:cstheme="minorHAnsi"/>
          <w:sz w:val="16"/>
          <w:lang w:val="nl-BE"/>
        </w:rPr>
        <w:tab/>
      </w:r>
    </w:p>
    <w:p w14:paraId="1BCE0B6A" w14:textId="77777777" w:rsidR="00734311" w:rsidRPr="00DF7D3E" w:rsidRDefault="00CD28C6"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naam</w:t>
      </w:r>
    </w:p>
    <w:p w14:paraId="4A989BA7" w14:textId="77777777" w:rsidR="00A36CE0" w:rsidRPr="00DF7D3E" w:rsidRDefault="00CD28C6"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telefoon</w:t>
      </w:r>
    </w:p>
    <w:p w14:paraId="5B982DB5" w14:textId="77777777" w:rsidR="00A76CD4" w:rsidRPr="00DF7D3E" w:rsidRDefault="00CD28C6" w:rsidP="00734311">
      <w:pPr>
        <w:framePr w:w="2835" w:h="794" w:hSpace="142" w:wrap="notBeside" w:vAnchor="page" w:hAnchor="page" w:x="7939" w:y="852"/>
        <w:shd w:val="solid" w:color="FFFFFF" w:fill="FFFFFF"/>
        <w:tabs>
          <w:tab w:val="left" w:pos="1191"/>
        </w:tabs>
        <w:ind w:right="-139"/>
        <w:rPr>
          <w:rFonts w:asciiTheme="minorHAnsi" w:hAnsiTheme="minorHAnsi" w:cstheme="minorHAnsi"/>
          <w:sz w:val="16"/>
          <w:lang w:val="nl-BE"/>
        </w:rPr>
      </w:pPr>
      <w:r>
        <w:rPr>
          <w:rFonts w:asciiTheme="minorHAnsi" w:hAnsiTheme="minorHAnsi" w:cstheme="minorHAnsi"/>
          <w:sz w:val="16"/>
          <w:lang w:val="nl-BE"/>
        </w:rPr>
        <w:t>mail</w:t>
      </w:r>
      <w:r w:rsidR="00A76CD4" w:rsidRPr="00DF7D3E">
        <w:rPr>
          <w:rFonts w:asciiTheme="minorHAnsi" w:hAnsiTheme="minorHAnsi" w:cstheme="minorHAnsi"/>
          <w:sz w:val="16"/>
          <w:lang w:val="nl-BE"/>
        </w:rPr>
        <w:fldChar w:fldCharType="begin"/>
      </w:r>
      <w:r w:rsidR="00A76CD4" w:rsidRPr="00DF7D3E">
        <w:rPr>
          <w:rFonts w:asciiTheme="minorHAnsi" w:hAnsiTheme="minorHAnsi" w:cstheme="minorHAnsi"/>
          <w:sz w:val="16"/>
          <w:lang w:val="nl-BE"/>
        </w:rPr>
        <w:instrText xml:space="preserve"> FILLIN \d \* MERGEFORMAT </w:instrText>
      </w:r>
      <w:r w:rsidR="00A76CD4" w:rsidRPr="00DF7D3E">
        <w:rPr>
          <w:rFonts w:asciiTheme="minorHAnsi" w:hAnsiTheme="minorHAnsi" w:cstheme="minorHAnsi"/>
          <w:sz w:val="16"/>
          <w:lang w:val="nl-BE"/>
        </w:rPr>
        <w:fldChar w:fldCharType="end"/>
      </w:r>
    </w:p>
    <w:p w14:paraId="5D2F8C7E" w14:textId="5D34D5A6" w:rsidR="00A76CD4" w:rsidRPr="00DF7D3E" w:rsidRDefault="00F56131">
      <w:pPr>
        <w:spacing w:before="600" w:after="480"/>
        <w:jc w:val="right"/>
        <w:rPr>
          <w:rFonts w:asciiTheme="minorHAnsi" w:hAnsiTheme="minorHAnsi" w:cstheme="minorHAnsi"/>
          <w:lang w:val="nl-BE"/>
        </w:rPr>
      </w:pPr>
      <w:r>
        <w:rPr>
          <w:rFonts w:ascii="Arial" w:hAnsi="Arial" w:cs="Arial"/>
          <w:noProof/>
        </w:rPr>
        <w:drawing>
          <wp:anchor distT="0" distB="0" distL="114300" distR="114300" simplePos="0" relativeHeight="251660288" behindDoc="0" locked="0" layoutInCell="1" allowOverlap="1" wp14:anchorId="66A16DC9" wp14:editId="59FDA8EF">
            <wp:simplePos x="0" y="0"/>
            <wp:positionH relativeFrom="column">
              <wp:posOffset>-954188</wp:posOffset>
            </wp:positionH>
            <wp:positionV relativeFrom="page">
              <wp:posOffset>244475</wp:posOffset>
            </wp:positionV>
            <wp:extent cx="840706" cy="10423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706" cy="1042343"/>
                    </a:xfrm>
                    <a:prstGeom prst="rect">
                      <a:avLst/>
                    </a:prstGeom>
                  </pic:spPr>
                </pic:pic>
              </a:graphicData>
            </a:graphic>
            <wp14:sizeRelH relativeFrom="page">
              <wp14:pctWidth>0</wp14:pctWidth>
            </wp14:sizeRelH>
            <wp14:sizeRelV relativeFrom="page">
              <wp14:pctHeight>0</wp14:pctHeight>
            </wp14:sizeRelV>
          </wp:anchor>
        </w:drawing>
      </w:r>
      <w:r w:rsidR="00A76CD4" w:rsidRPr="00DF7D3E">
        <w:rPr>
          <w:rFonts w:asciiTheme="minorHAnsi" w:hAnsiTheme="minorHAnsi" w:cstheme="minorHAnsi"/>
          <w:lang w:val="nl-BE"/>
        </w:rPr>
        <w:t xml:space="preserve">Kortrijk,  </w:t>
      </w:r>
      <w:r w:rsidR="00475162" w:rsidRPr="00DF7D3E">
        <w:rPr>
          <w:rFonts w:asciiTheme="minorHAnsi" w:hAnsiTheme="minorHAnsi" w:cstheme="minorHAnsi"/>
          <w:lang w:val="nl-BE"/>
        </w:rPr>
        <w:t xml:space="preserve">  </w:t>
      </w:r>
      <w:r w:rsidR="00B77E9C" w:rsidRPr="00DF7D3E">
        <w:rPr>
          <w:rFonts w:asciiTheme="minorHAnsi" w:hAnsiTheme="minorHAnsi" w:cstheme="minorHAnsi"/>
          <w:lang w:val="nl-BE"/>
        </w:rPr>
        <w:t xml:space="preserve"> </w:t>
      </w:r>
      <w:r w:rsidR="001A5369" w:rsidRPr="00DF7D3E">
        <w:rPr>
          <w:rFonts w:asciiTheme="minorHAnsi" w:hAnsiTheme="minorHAnsi" w:cstheme="minorHAnsi"/>
          <w:lang w:val="nl-BE"/>
        </w:rPr>
        <w:t xml:space="preserve"> 202</w:t>
      </w:r>
      <w:r w:rsidR="006B5D3B">
        <w:rPr>
          <w:rFonts w:asciiTheme="minorHAnsi" w:hAnsiTheme="minorHAnsi" w:cstheme="minorHAnsi"/>
          <w:lang w:val="nl-BE"/>
        </w:rPr>
        <w:t>4</w:t>
      </w:r>
      <w:r w:rsidR="00A76CD4" w:rsidRPr="00DF7D3E">
        <w:rPr>
          <w:rFonts w:asciiTheme="minorHAnsi" w:hAnsiTheme="minorHAnsi" w:cstheme="minorHAnsi"/>
          <w:lang w:val="nl-BE"/>
        </w:rPr>
        <w:fldChar w:fldCharType="begin"/>
      </w:r>
      <w:r w:rsidR="00A76CD4" w:rsidRPr="00DF7D3E">
        <w:rPr>
          <w:rFonts w:asciiTheme="minorHAnsi" w:hAnsiTheme="minorHAnsi" w:cstheme="minorHAnsi"/>
          <w:lang w:val="nl-BE"/>
        </w:rPr>
        <w:instrText xml:space="preserve"> FILLIN \d \* MERGEFORMAT </w:instrText>
      </w:r>
      <w:r w:rsidR="00A76CD4" w:rsidRPr="00DF7D3E">
        <w:rPr>
          <w:rFonts w:asciiTheme="minorHAnsi" w:hAnsiTheme="minorHAnsi" w:cstheme="minorHAnsi"/>
          <w:lang w:val="nl-BE"/>
        </w:rPr>
        <w:fldChar w:fldCharType="end"/>
      </w:r>
    </w:p>
    <w:p w14:paraId="47A329A4" w14:textId="0430D595" w:rsidR="00AA3DB0" w:rsidRPr="00AA3DB0" w:rsidRDefault="006B5D3B" w:rsidP="00AA3DB0">
      <w:pPr>
        <w:pStyle w:val="Kop1"/>
        <w:rPr>
          <w:b/>
          <w:bCs/>
          <w:i/>
          <w:iCs/>
        </w:rPr>
      </w:pPr>
      <w:r w:rsidRPr="006B5D3B">
        <w:br/>
      </w:r>
      <w:r w:rsidR="00AA3DB0" w:rsidRPr="00AA3DB0">
        <w:rPr>
          <w:color w:val="FF0000"/>
        </w:rPr>
        <w:t>Brief van kinderdagverblijf naar ouders</w:t>
      </w:r>
    </w:p>
    <w:p w14:paraId="5981562A" w14:textId="77777777" w:rsidR="00AA3DB0" w:rsidRDefault="00AA3DB0" w:rsidP="00AA3DB0"/>
    <w:p w14:paraId="34CCF06B" w14:textId="0786ABCE" w:rsidR="00AA3DB0" w:rsidRPr="00AA3DB0" w:rsidRDefault="00AA3DB0" w:rsidP="00AA3DB0">
      <w:pPr>
        <w:rPr>
          <w:i/>
          <w:iCs/>
        </w:rPr>
      </w:pPr>
      <w:r w:rsidRPr="00AA3DB0">
        <w:rPr>
          <w:b/>
          <w:bCs/>
          <w:i/>
          <w:iCs/>
        </w:rPr>
        <w:t>Wie verstuurt</w:t>
      </w:r>
      <w:r w:rsidRPr="00AA3DB0">
        <w:rPr>
          <w:i/>
          <w:iCs/>
        </w:rPr>
        <w:t>: kinderdagverblijf</w:t>
      </w:r>
    </w:p>
    <w:p w14:paraId="115BB582" w14:textId="7BBD55E1" w:rsidR="00AA3DB0" w:rsidRPr="00AA3DB0" w:rsidRDefault="00AA3DB0" w:rsidP="00AA3DB0">
      <w:pPr>
        <w:rPr>
          <w:i/>
          <w:iCs/>
        </w:rPr>
      </w:pPr>
      <w:r w:rsidRPr="00AA3DB0">
        <w:rPr>
          <w:b/>
          <w:bCs/>
          <w:i/>
          <w:iCs/>
        </w:rPr>
        <w:t>Naar wie</w:t>
      </w:r>
      <w:r w:rsidRPr="00AA3DB0">
        <w:rPr>
          <w:i/>
          <w:iCs/>
        </w:rPr>
        <w:t>: Ouders</w:t>
      </w:r>
    </w:p>
    <w:p w14:paraId="1C0F8C6C" w14:textId="751867F1" w:rsidR="00AA3DB0" w:rsidRPr="00AA3DB0" w:rsidRDefault="00AA3DB0" w:rsidP="00AA3DB0">
      <w:pPr>
        <w:rPr>
          <w:i/>
          <w:iCs/>
        </w:rPr>
      </w:pPr>
      <w:r w:rsidRPr="00AA3DB0">
        <w:rPr>
          <w:b/>
          <w:bCs/>
          <w:i/>
          <w:iCs/>
        </w:rPr>
        <w:t>Doel</w:t>
      </w:r>
      <w:r w:rsidRPr="00AA3DB0">
        <w:rPr>
          <w:i/>
          <w:iCs/>
        </w:rPr>
        <w:t>: informeren dat er nieuwe wetgeving is + vragen om zich aan de wetgeving te houden</w:t>
      </w:r>
    </w:p>
    <w:p w14:paraId="1B8ABB57" w14:textId="77777777" w:rsidR="00AA3DB0" w:rsidRPr="00AA3DB0" w:rsidRDefault="00AA3DB0" w:rsidP="00AA3DB0">
      <w:pPr>
        <w:rPr>
          <w:b/>
          <w:bCs/>
          <w:i/>
          <w:iCs/>
        </w:rPr>
      </w:pPr>
      <w:r w:rsidRPr="00AA3DB0">
        <w:rPr>
          <w:b/>
          <w:bCs/>
          <w:i/>
          <w:iCs/>
        </w:rPr>
        <w:t>Tekst:</w:t>
      </w:r>
    </w:p>
    <w:p w14:paraId="3441C39C" w14:textId="77777777" w:rsidR="00AA3DB0" w:rsidRDefault="00AA3DB0" w:rsidP="00AA3DB0"/>
    <w:p w14:paraId="59FA0AB1" w14:textId="77777777" w:rsidR="00AA3DB0" w:rsidRDefault="00AA3DB0" w:rsidP="00AA3DB0">
      <w:r>
        <w:t>Beste ouder</w:t>
      </w:r>
    </w:p>
    <w:p w14:paraId="68790C07" w14:textId="77777777" w:rsidR="00AA3DB0" w:rsidRDefault="00AA3DB0" w:rsidP="00AA3DB0"/>
    <w:p w14:paraId="06CF5FAF" w14:textId="77777777" w:rsidR="00AA3DB0" w:rsidRDefault="00AA3DB0" w:rsidP="00AA3DB0"/>
    <w:p w14:paraId="5C9668B5" w14:textId="77777777" w:rsidR="00AA3DB0" w:rsidRDefault="00AA3DB0" w:rsidP="00AA3DB0">
      <w:r>
        <w:t>We vangen je kindje met de grootste zorg op. Dat doen we met veel plezier en toewijding.</w:t>
      </w:r>
    </w:p>
    <w:p w14:paraId="113BC112" w14:textId="77777777" w:rsidR="00AA3DB0" w:rsidRDefault="00AA3DB0" w:rsidP="00AA3DB0"/>
    <w:p w14:paraId="3C6A96CC" w14:textId="77777777" w:rsidR="00AA3DB0" w:rsidRDefault="00AA3DB0" w:rsidP="00AA3DB0">
      <w:r>
        <w:t>Graag willen we je op de hoogte brengen dat op 1 januari 2025 het wettelijk verboden is om te roken in een straal van 10 meter rond alle in- en uitgangen van de kinderopvang.</w:t>
      </w:r>
    </w:p>
    <w:p w14:paraId="6027DFFB" w14:textId="77777777" w:rsidR="00AA3DB0" w:rsidRDefault="00AA3DB0" w:rsidP="00AA3DB0"/>
    <w:p w14:paraId="74C89226" w14:textId="77777777" w:rsidR="00AA3DB0" w:rsidRPr="00AA3DB0" w:rsidRDefault="00AA3DB0" w:rsidP="00AA3DB0">
      <w:pPr>
        <w:rPr>
          <w:b/>
          <w:bCs/>
        </w:rPr>
      </w:pPr>
      <w:r w:rsidRPr="00AA3DB0">
        <w:rPr>
          <w:b/>
          <w:bCs/>
        </w:rPr>
        <w:t>Waarom deze wetgeving?</w:t>
      </w:r>
    </w:p>
    <w:p w14:paraId="4D9BA035" w14:textId="77777777" w:rsidR="00AA3DB0" w:rsidRDefault="00AA3DB0" w:rsidP="00AA3DB0"/>
    <w:p w14:paraId="665DFA60" w14:textId="77777777" w:rsidR="00AA3DB0" w:rsidRDefault="00AA3DB0" w:rsidP="00AA3DB0">
      <w:r>
        <w:t xml:space="preserve">Deze wetgeving is bedoeld om te voorkomen dat kinderen en jongeren gaan roken en </w:t>
      </w:r>
      <w:proofErr w:type="spellStart"/>
      <w:r>
        <w:t>vapen</w:t>
      </w:r>
      <w:proofErr w:type="spellEnd"/>
      <w:r>
        <w:t xml:space="preserve">. Als volwassenen niet roken of </w:t>
      </w:r>
      <w:proofErr w:type="spellStart"/>
      <w:r>
        <w:t>vapen</w:t>
      </w:r>
      <w:proofErr w:type="spellEnd"/>
      <w:r>
        <w:t xml:space="preserve"> in hun buurt, lijkt het minder normaal. Daardoor is de kans kleiner dat kinderen zelf gaan roken. Kinderen kopiëren gedrag, ook rookgedrag. Uit onderzoek blijkt dat kinderen die roken zien, (later) sneller zelf gaan roken.</w:t>
      </w:r>
    </w:p>
    <w:p w14:paraId="3E5B2F02" w14:textId="77777777" w:rsidR="00AA3DB0" w:rsidRDefault="00AA3DB0" w:rsidP="00AA3DB0"/>
    <w:p w14:paraId="4B273C6A" w14:textId="079C5CEC" w:rsidR="00AA3DB0" w:rsidRPr="00E7434C" w:rsidRDefault="00AA3DB0" w:rsidP="00AA3DB0">
      <w:pPr>
        <w:rPr>
          <w:b/>
          <w:bCs/>
        </w:rPr>
      </w:pPr>
      <w:r w:rsidRPr="00E7434C">
        <w:rPr>
          <w:b/>
          <w:bCs/>
        </w:rPr>
        <w:t>Bedankt om het mee rookvrij te houden</w:t>
      </w:r>
      <w:r w:rsidR="00E7434C" w:rsidRPr="00E7434C">
        <w:rPr>
          <w:b/>
          <w:bCs/>
        </w:rPr>
        <w:t>.</w:t>
      </w:r>
    </w:p>
    <w:p w14:paraId="3B457C6F" w14:textId="77777777" w:rsidR="00AA3DB0" w:rsidRDefault="00AA3DB0" w:rsidP="00AA3DB0"/>
    <w:p w14:paraId="73C38490" w14:textId="77777777" w:rsidR="00AA3DB0" w:rsidRDefault="00AA3DB0" w:rsidP="00AA3DB0">
      <w:r>
        <w:t xml:space="preserve">Met jouw hulp houden wij onze ingangen rookvrij houden. Als je je kind brengt of ophaalt, vragen we om niet te roken, ook geen e-sigaret of </w:t>
      </w:r>
      <w:proofErr w:type="spellStart"/>
      <w:r>
        <w:t>vape</w:t>
      </w:r>
      <w:proofErr w:type="spellEnd"/>
      <w:r>
        <w:t>.</w:t>
      </w:r>
    </w:p>
    <w:p w14:paraId="2EC18B24" w14:textId="77777777" w:rsidR="00AA3DB0" w:rsidRDefault="00AA3DB0" w:rsidP="00AA3DB0"/>
    <w:p w14:paraId="52039D3F" w14:textId="77777777" w:rsidR="00AA3DB0" w:rsidRDefault="00AA3DB0" w:rsidP="00AA3DB0">
      <w:r>
        <w:t>We begrijpen dat het niet altijd makkelijk is om de sigaret te laten liggen als je op je kind wacht. Maar door dit samen te doen beschermen we jouw kinderen.</w:t>
      </w:r>
    </w:p>
    <w:p w14:paraId="6FB46A6D" w14:textId="77777777" w:rsidR="00AA3DB0" w:rsidRDefault="00AA3DB0" w:rsidP="00AA3DB0"/>
    <w:p w14:paraId="7763D10E" w14:textId="77777777" w:rsidR="00AA3DB0" w:rsidRDefault="00AA3DB0" w:rsidP="00AA3DB0"/>
    <w:p w14:paraId="4B57F0DC" w14:textId="77777777" w:rsidR="00AA3DB0" w:rsidRDefault="00AA3DB0" w:rsidP="00AA3DB0"/>
    <w:p w14:paraId="07BFFB9F" w14:textId="77777777" w:rsidR="00AA3DB0" w:rsidRDefault="00AA3DB0" w:rsidP="00AA3DB0">
      <w:r>
        <w:t>Alvast bedankt voor je tijd, aandacht en inspanningen.</w:t>
      </w:r>
    </w:p>
    <w:p w14:paraId="6B24B21D" w14:textId="77777777" w:rsidR="00AA3DB0" w:rsidRDefault="00AA3DB0" w:rsidP="00AA3DB0"/>
    <w:p w14:paraId="79D1FAF1" w14:textId="77777777" w:rsidR="00AA3DB0" w:rsidRDefault="00AA3DB0" w:rsidP="00AA3DB0"/>
    <w:p w14:paraId="292EA95E" w14:textId="0794EBDC" w:rsidR="007D0013" w:rsidRDefault="00AA3DB0" w:rsidP="00AA3DB0">
      <w:r>
        <w:t>De begeleiders van de kinderopvang</w:t>
      </w:r>
    </w:p>
    <w:p w14:paraId="0F102F39" w14:textId="77777777" w:rsidR="00BD698D" w:rsidRPr="00DF7D3E" w:rsidRDefault="00BD698D" w:rsidP="00481439">
      <w:pPr>
        <w:tabs>
          <w:tab w:val="left" w:pos="5670"/>
        </w:tabs>
        <w:overflowPunct/>
        <w:autoSpaceDE/>
        <w:autoSpaceDN/>
        <w:adjustRightInd/>
        <w:textAlignment w:val="auto"/>
        <w:rPr>
          <w:rFonts w:asciiTheme="minorHAnsi" w:hAnsiTheme="minorHAnsi" w:cstheme="minorHAnsi"/>
          <w:lang w:val="nl-BE"/>
        </w:rPr>
      </w:pPr>
    </w:p>
    <w:sectPr w:rsidR="00BD698D" w:rsidRPr="00DF7D3E">
      <w:footerReference w:type="default" r:id="rId11"/>
      <w:type w:val="continuous"/>
      <w:pgSz w:w="11907" w:h="16840"/>
      <w:pgMar w:top="1418" w:right="1134" w:bottom="2268" w:left="2041" w:header="708"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B7AD4" w14:textId="77777777" w:rsidR="0018182C" w:rsidRDefault="0018182C">
      <w:r>
        <w:separator/>
      </w:r>
    </w:p>
  </w:endnote>
  <w:endnote w:type="continuationSeparator" w:id="0">
    <w:p w14:paraId="07E9B635" w14:textId="77777777" w:rsidR="0018182C" w:rsidRDefault="0018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ugal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815F" w14:textId="77777777" w:rsidR="00631795" w:rsidRDefault="00631795">
    <w:pPr>
      <w:pStyle w:val="Voettekst"/>
      <w:spacing w:line="260" w:lineRule="exact"/>
      <w:ind w:left="227"/>
      <w:jc w:val="right"/>
      <w:rPr>
        <w:rFonts w:ascii="Arial" w:hAnsi="Arial"/>
        <w:sz w:val="16"/>
        <w:lang w:val="nl-BE"/>
      </w:rPr>
    </w:pPr>
    <w:r>
      <w:rPr>
        <w:rFonts w:ascii="Arial" w:hAnsi="Arial"/>
        <w:sz w:val="16"/>
        <w:lang w:val="nl-BE"/>
      </w:rPr>
      <w:fldChar w:fldCharType="begin"/>
    </w:r>
    <w:r>
      <w:rPr>
        <w:rFonts w:ascii="Arial" w:hAnsi="Arial"/>
        <w:sz w:val="16"/>
        <w:lang w:val="nl-BE"/>
      </w:rPr>
      <w:instrText xml:space="preserve">FILENAME </w:instrText>
    </w:r>
    <w:r>
      <w:rPr>
        <w:rFonts w:ascii="Arial" w:hAnsi="Arial"/>
        <w:sz w:val="16"/>
        <w:lang w:val="nl-BE"/>
      </w:rPr>
      <w:fldChar w:fldCharType="separate"/>
    </w:r>
    <w:r w:rsidR="006B5D3B">
      <w:rPr>
        <w:rFonts w:ascii="Arial" w:hAnsi="Arial"/>
        <w:noProof/>
        <w:sz w:val="16"/>
        <w:lang w:val="nl-BE"/>
      </w:rPr>
      <w:t>Document3</w:t>
    </w:r>
    <w:r>
      <w:rPr>
        <w:rFonts w:ascii="Arial" w:hAnsi="Arial"/>
        <w:sz w:val="16"/>
        <w:lang w:val="nl-BE"/>
      </w:rPr>
      <w:fldChar w:fldCharType="end"/>
    </w:r>
    <w:r>
      <w:rPr>
        <w:rFonts w:ascii="Arial" w:hAnsi="Arial"/>
        <w:sz w:val="16"/>
        <w:lang w:val="nl-BE"/>
      </w:rPr>
      <w:t xml:space="preserve"> - pagina </w:t>
    </w:r>
    <w:r>
      <w:rPr>
        <w:rFonts w:ascii="Arial" w:hAnsi="Arial"/>
        <w:sz w:val="16"/>
        <w:lang w:val="nl-BE"/>
      </w:rPr>
      <w:fldChar w:fldCharType="begin"/>
    </w:r>
    <w:r>
      <w:rPr>
        <w:rFonts w:ascii="Arial" w:hAnsi="Arial"/>
        <w:sz w:val="16"/>
        <w:lang w:val="nl-BE"/>
      </w:rPr>
      <w:instrText>PAGE</w:instrText>
    </w:r>
    <w:r>
      <w:rPr>
        <w:rFonts w:ascii="Arial" w:hAnsi="Arial"/>
        <w:sz w:val="16"/>
        <w:lang w:val="nl-BE"/>
      </w:rPr>
      <w:fldChar w:fldCharType="separate"/>
    </w:r>
    <w:r>
      <w:rPr>
        <w:rFonts w:ascii="Arial" w:hAnsi="Arial"/>
        <w:noProof/>
        <w:sz w:val="16"/>
        <w:lang w:val="nl-BE"/>
      </w:rPr>
      <w:t>2</w:t>
    </w:r>
    <w:r>
      <w:rPr>
        <w:rFonts w:ascii="Arial" w:hAnsi="Arial"/>
        <w:sz w:val="16"/>
        <w:lang w:val="nl-BE"/>
      </w:rPr>
      <w:fldChar w:fldCharType="end"/>
    </w:r>
    <w:r>
      <w:rPr>
        <w:rFonts w:ascii="Arial" w:hAnsi="Arial"/>
        <w:sz w:val="16"/>
        <w:lang w:val="nl-BE"/>
      </w:rPr>
      <w:t xml:space="preserve"> van </w:t>
    </w:r>
    <w:r>
      <w:rPr>
        <w:rFonts w:ascii="Arial" w:hAnsi="Arial"/>
        <w:sz w:val="16"/>
        <w:lang w:val="nl-BE"/>
      </w:rPr>
      <w:fldChar w:fldCharType="begin"/>
    </w:r>
    <w:r>
      <w:rPr>
        <w:rFonts w:ascii="Arial" w:hAnsi="Arial"/>
        <w:sz w:val="16"/>
        <w:lang w:val="nl-BE"/>
      </w:rPr>
      <w:instrText xml:space="preserve">NUMPAGES </w:instrText>
    </w:r>
    <w:r>
      <w:rPr>
        <w:rFonts w:ascii="Arial" w:hAnsi="Arial"/>
        <w:sz w:val="16"/>
        <w:lang w:val="nl-BE"/>
      </w:rPr>
      <w:fldChar w:fldCharType="separate"/>
    </w:r>
    <w:r>
      <w:rPr>
        <w:rFonts w:ascii="Arial" w:hAnsi="Arial"/>
        <w:noProof/>
        <w:sz w:val="16"/>
        <w:lang w:val="nl-BE"/>
      </w:rPr>
      <w:t>1</w:t>
    </w:r>
    <w:r>
      <w:rPr>
        <w:rFonts w:ascii="Arial" w:hAnsi="Arial"/>
        <w:sz w:val="16"/>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AF001" w14:textId="77777777" w:rsidR="0018182C" w:rsidRDefault="0018182C">
      <w:r>
        <w:separator/>
      </w:r>
    </w:p>
  </w:footnote>
  <w:footnote w:type="continuationSeparator" w:id="0">
    <w:p w14:paraId="53B0594B" w14:textId="77777777" w:rsidR="0018182C" w:rsidRDefault="00181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3B"/>
    <w:rsid w:val="00027196"/>
    <w:rsid w:val="00035194"/>
    <w:rsid w:val="000563ED"/>
    <w:rsid w:val="000620D5"/>
    <w:rsid w:val="00077232"/>
    <w:rsid w:val="00095263"/>
    <w:rsid w:val="00181010"/>
    <w:rsid w:val="0018182C"/>
    <w:rsid w:val="001A17D5"/>
    <w:rsid w:val="001A5369"/>
    <w:rsid w:val="00285645"/>
    <w:rsid w:val="00317AA9"/>
    <w:rsid w:val="00366632"/>
    <w:rsid w:val="0043028A"/>
    <w:rsid w:val="00460560"/>
    <w:rsid w:val="00475162"/>
    <w:rsid w:val="00481439"/>
    <w:rsid w:val="004A36BD"/>
    <w:rsid w:val="004D78F8"/>
    <w:rsid w:val="004F677C"/>
    <w:rsid w:val="00575597"/>
    <w:rsid w:val="005759EB"/>
    <w:rsid w:val="0061272F"/>
    <w:rsid w:val="00616085"/>
    <w:rsid w:val="00630699"/>
    <w:rsid w:val="00631795"/>
    <w:rsid w:val="00641487"/>
    <w:rsid w:val="0066479C"/>
    <w:rsid w:val="006B153A"/>
    <w:rsid w:val="006B5D3B"/>
    <w:rsid w:val="006F428B"/>
    <w:rsid w:val="0070285A"/>
    <w:rsid w:val="007035F0"/>
    <w:rsid w:val="0070757F"/>
    <w:rsid w:val="007200D2"/>
    <w:rsid w:val="00734311"/>
    <w:rsid w:val="00770010"/>
    <w:rsid w:val="007D0013"/>
    <w:rsid w:val="008379A4"/>
    <w:rsid w:val="00837E6D"/>
    <w:rsid w:val="008A5CC9"/>
    <w:rsid w:val="008C7B6A"/>
    <w:rsid w:val="008C7CC9"/>
    <w:rsid w:val="008F41BB"/>
    <w:rsid w:val="00901A52"/>
    <w:rsid w:val="00971970"/>
    <w:rsid w:val="009A4D46"/>
    <w:rsid w:val="009B3A73"/>
    <w:rsid w:val="009E4775"/>
    <w:rsid w:val="00A25F7F"/>
    <w:rsid w:val="00A36CE0"/>
    <w:rsid w:val="00A515DE"/>
    <w:rsid w:val="00A76CD4"/>
    <w:rsid w:val="00A779B2"/>
    <w:rsid w:val="00A85ADD"/>
    <w:rsid w:val="00A915AF"/>
    <w:rsid w:val="00AA19F2"/>
    <w:rsid w:val="00AA3DB0"/>
    <w:rsid w:val="00AC72BF"/>
    <w:rsid w:val="00B17646"/>
    <w:rsid w:val="00B72FB1"/>
    <w:rsid w:val="00B77E9C"/>
    <w:rsid w:val="00BB3625"/>
    <w:rsid w:val="00BD698D"/>
    <w:rsid w:val="00BF765A"/>
    <w:rsid w:val="00BF7EDB"/>
    <w:rsid w:val="00C71A4E"/>
    <w:rsid w:val="00CA5065"/>
    <w:rsid w:val="00CB5707"/>
    <w:rsid w:val="00CD28C6"/>
    <w:rsid w:val="00DA3515"/>
    <w:rsid w:val="00DD4BD6"/>
    <w:rsid w:val="00DF7D3E"/>
    <w:rsid w:val="00E564B0"/>
    <w:rsid w:val="00E7434C"/>
    <w:rsid w:val="00E7586C"/>
    <w:rsid w:val="00F16F09"/>
    <w:rsid w:val="00F41E83"/>
    <w:rsid w:val="00F56131"/>
    <w:rsid w:val="00FB31F9"/>
    <w:rsid w:val="00FD503F"/>
    <w:rsid w:val="00FF34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E2EF0"/>
  <w15:docId w15:val="{D5E3AAD1-D799-4ABB-A628-B61A210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Frugal Sans" w:hAnsi="Frugal Sans"/>
      <w:lang w:val="nl-NL"/>
    </w:rPr>
  </w:style>
  <w:style w:type="paragraph" w:styleId="Kop1">
    <w:name w:val="heading 1"/>
    <w:basedOn w:val="Standaard"/>
    <w:next w:val="Standaard"/>
    <w:link w:val="Kop1Char"/>
    <w:uiPriority w:val="9"/>
    <w:qFormat/>
    <w:rsid w:val="006B5D3B"/>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365F91" w:themeColor="accent1" w:themeShade="BF"/>
      <w:sz w:val="32"/>
      <w:szCs w:val="3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Voettekst">
    <w:name w:val="footer"/>
    <w:basedOn w:val="Standaard"/>
    <w:link w:val="VoettekstChar"/>
    <w:pPr>
      <w:tabs>
        <w:tab w:val="center" w:pos="4536"/>
        <w:tab w:val="right" w:pos="9072"/>
      </w:tabs>
    </w:pPr>
  </w:style>
  <w:style w:type="paragraph" w:styleId="Koptekst">
    <w:name w:val="header"/>
    <w:basedOn w:val="Standaard"/>
    <w:pPr>
      <w:tabs>
        <w:tab w:val="center" w:pos="4536"/>
        <w:tab w:val="right" w:pos="9072"/>
      </w:tabs>
    </w:pPr>
  </w:style>
  <w:style w:type="character" w:customStyle="1" w:styleId="VoettekstChar">
    <w:name w:val="Voettekst Char"/>
    <w:link w:val="Voettekst"/>
    <w:rsid w:val="00AA19F2"/>
    <w:rPr>
      <w:rFonts w:ascii="Frugal Sans" w:hAnsi="Frugal Sans"/>
      <w:lang w:val="nl-NL"/>
    </w:rPr>
  </w:style>
  <w:style w:type="paragraph" w:styleId="Ballontekst">
    <w:name w:val="Balloon Text"/>
    <w:basedOn w:val="Standaard"/>
    <w:link w:val="BallontekstChar"/>
    <w:uiPriority w:val="99"/>
    <w:semiHidden/>
    <w:unhideWhenUsed/>
    <w:rsid w:val="00631795"/>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795"/>
    <w:rPr>
      <w:rFonts w:ascii="Tahoma" w:hAnsi="Tahoma" w:cs="Tahoma"/>
      <w:sz w:val="16"/>
      <w:szCs w:val="16"/>
      <w:lang w:val="nl-NL"/>
    </w:rPr>
  </w:style>
  <w:style w:type="character" w:styleId="Hyperlink">
    <w:name w:val="Hyperlink"/>
    <w:basedOn w:val="Standaardalinea-lettertype"/>
    <w:uiPriority w:val="99"/>
    <w:semiHidden/>
    <w:unhideWhenUsed/>
    <w:rsid w:val="00B17646"/>
    <w:rPr>
      <w:color w:val="0000FF"/>
      <w:u w:val="single"/>
    </w:rPr>
  </w:style>
  <w:style w:type="character" w:customStyle="1" w:styleId="Kop1Char">
    <w:name w:val="Kop 1 Char"/>
    <w:basedOn w:val="Standaardalinea-lettertype"/>
    <w:link w:val="Kop1"/>
    <w:uiPriority w:val="9"/>
    <w:rsid w:val="006B5D3B"/>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6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kortrijk.sharepoint.com/sites/Kennisplatform/Sjablonen%20Groep%20Kortrijk/Brief%20algemeen%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01B648093864784BEB1722C709185" ma:contentTypeVersion="16" ma:contentTypeDescription="Een nieuw document maken." ma:contentTypeScope="" ma:versionID="a8faa73231b7b1c52efcf2bc5c10913c">
  <xsd:schema xmlns:xsd="http://www.w3.org/2001/XMLSchema" xmlns:xs="http://www.w3.org/2001/XMLSchema" xmlns:p="http://schemas.microsoft.com/office/2006/metadata/properties" xmlns:ns2="9a4594cd-de72-4985-a632-0e6980251bef" xmlns:ns3="c148b7fa-b3ce-4003-b3ed-aaa0d5e20b32" targetNamespace="http://schemas.microsoft.com/office/2006/metadata/properties" ma:root="true" ma:fieldsID="9a6adfc4f147256ce4473be3460de2bf" ns2:_="" ns3:_="">
    <xsd:import namespace="9a4594cd-de72-4985-a632-0e6980251bef"/>
    <xsd:import namespace="c148b7fa-b3ce-4003-b3ed-aaa0d5e20b32"/>
    <xsd:element name="properties">
      <xsd:complexType>
        <xsd:sequence>
          <xsd:element name="documentManagement">
            <xsd:complexType>
              <xsd:all>
                <xsd:element ref="ns2:Status_x0020_dossier"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Soort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594cd-de72-4985-a632-0e6980251bef" elementFormDefault="qualified">
    <xsd:import namespace="http://schemas.microsoft.com/office/2006/documentManagement/types"/>
    <xsd:import namespace="http://schemas.microsoft.com/office/infopath/2007/PartnerControls"/>
    <xsd:element name="Status_x0020_dossier" ma:index="8" nillable="true" ma:displayName="Status dossier" ma:default="Actief" ma:format="Dropdown" ma:indexed="true" ma:internalName="Status_x0020_dossier">
      <xsd:simpleType>
        <xsd:restriction base="dms:Choice">
          <xsd:enumeration value="Actief"/>
          <xsd:enumeration value="Archief"/>
        </xsd:restriction>
      </xsd:simpleType>
    </xsd:element>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7f88f7c-cc6d-4d76-acf2-70cc1e955c44}" ma:internalName="TaxCatchAll" ma:showField="CatchAllData" ma:web="9a4594cd-de72-4985-a632-0e6980251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48b7fa-b3ce-4003-b3ed-aaa0d5e20b3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789918e-9956-46f3-906f-da93263865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oortDocument" ma:index="23" nillable="true" ma:displayName="Document" ma:default="Werkdocument" ma:format="Dropdown" ma:internalName="SoortDocument">
      <xsd:simpleType>
        <xsd:restriction base="dms:Choice">
          <xsd:enumeration value="Werkdocument"/>
          <xsd:enumeration value="Inspiratie"/>
          <xsd:enumeration value="Eigen Communicatie"/>
          <xsd:enumeration value="Naslagwer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594cd-de72-4985-a632-0e6980251bef" xsi:nil="true"/>
    <lcf76f155ced4ddcb4097134ff3c332f xmlns="c148b7fa-b3ce-4003-b3ed-aaa0d5e20b32">
      <Terms xmlns="http://schemas.microsoft.com/office/infopath/2007/PartnerControls"/>
    </lcf76f155ced4ddcb4097134ff3c332f>
    <SoortDocument xmlns="c148b7fa-b3ce-4003-b3ed-aaa0d5e20b32">Werkdocument</SoortDocument>
    <Status_x0020_dossier xmlns="9a4594cd-de72-4985-a632-0e6980251bef">Actief</Status_x0020_dossier>
  </documentManagement>
</p:properties>
</file>

<file path=customXml/itemProps1.xml><?xml version="1.0" encoding="utf-8"?>
<ds:datastoreItem xmlns:ds="http://schemas.openxmlformats.org/officeDocument/2006/customXml" ds:itemID="{C4FFA710-9E32-4DC2-9557-65D38EE49E39}"/>
</file>

<file path=customXml/itemProps2.xml><?xml version="1.0" encoding="utf-8"?>
<ds:datastoreItem xmlns:ds="http://schemas.openxmlformats.org/officeDocument/2006/customXml" ds:itemID="{36A6CFBC-D3E2-4509-875C-BC7C6DA8A51F}">
  <ds:schemaRefs>
    <ds:schemaRef ds:uri="http://schemas.openxmlformats.org/officeDocument/2006/bibliography"/>
  </ds:schemaRefs>
</ds:datastoreItem>
</file>

<file path=customXml/itemProps3.xml><?xml version="1.0" encoding="utf-8"?>
<ds:datastoreItem xmlns:ds="http://schemas.openxmlformats.org/officeDocument/2006/customXml" ds:itemID="{91FF770C-A05C-4DBF-90E4-64DAF0219E96}">
  <ds:schemaRefs>
    <ds:schemaRef ds:uri="http://schemas.microsoft.com/sharepoint/v3/contenttype/forms"/>
  </ds:schemaRefs>
</ds:datastoreItem>
</file>

<file path=customXml/itemProps4.xml><?xml version="1.0" encoding="utf-8"?>
<ds:datastoreItem xmlns:ds="http://schemas.openxmlformats.org/officeDocument/2006/customXml" ds:itemID="{13BB482B-92D8-4967-91C2-3A58AA4E1798}">
  <ds:schemaRefs>
    <ds:schemaRef ds:uri="http://schemas.microsoft.com/office/2006/metadata/properties"/>
    <ds:schemaRef ds:uri="http://schemas.microsoft.com/office/infopath/2007/PartnerControls"/>
    <ds:schemaRef ds:uri="fc6717de-90ce-45aa-9b10-a9b0abb844fa"/>
    <ds:schemaRef ds:uri="f6a5bef0-47b2-438f-abbb-cdc1c6a52882"/>
  </ds:schemaRefs>
</ds:datastoreItem>
</file>

<file path=docProps/app.xml><?xml version="1.0" encoding="utf-8"?>
<Properties xmlns="http://schemas.openxmlformats.org/officeDocument/2006/extended-properties" xmlns:vt="http://schemas.openxmlformats.org/officeDocument/2006/docPropsVTypes">
  <Template>Brief%20algemeen%20met%20logo.dotx</Template>
  <TotalTime>1</TotalTime>
  <Pages>1</Pages>
  <Words>224</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sjabloon briefpapier</vt:lpstr>
    </vt:vector>
  </TitlesOfParts>
  <Company>Stad Kortrijk</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briefpapier</dc:title>
  <dc:subject>huisstijl</dc:subject>
  <dc:creator>Nelle Dierynck</dc:creator>
  <cp:lastModifiedBy>Nelle Dierynck</cp:lastModifiedBy>
  <cp:revision>2</cp:revision>
  <cp:lastPrinted>2021-01-27T10:43:00Z</cp:lastPrinted>
  <dcterms:created xsi:type="dcterms:W3CDTF">2024-12-19T15:29:00Z</dcterms:created>
  <dcterms:modified xsi:type="dcterms:W3CDTF">2024-12-19T15:29:00Z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0x01010020101B648093864784BEB1722C709185</vt:lpwstr>
  </property>
  <property fmtid="{D5CDD505-2E9C-101B-9397-08002B2CF9AE}" pid="3" name="Organisatie">
    <vt:lpwstr>3;#Stad|f824f489-e69f-486f-93d9-c72890c70dab</vt:lpwstr>
  </property>
  <property fmtid="{D5CDD505-2E9C-101B-9397-08002B2CF9AE}" pid="4" name="Behandeling">
    <vt:lpwstr>18;#Verzekering|4fb15ef3-a1fd-4d6c-9e2d-a7656753a5bc</vt:lpwstr>
  </property>
  <property fmtid="{D5CDD505-2E9C-101B-9397-08002B2CF9AE}" pid="5" name="Documenttype verzekeringen">
    <vt:lpwstr/>
  </property>
  <property fmtid="{D5CDD505-2E9C-101B-9397-08002B2CF9AE}" pid="6" name="_docset_NoMedatataSyncRequired">
    <vt:lpwstr>False</vt:lpwstr>
  </property>
  <property fmtid="{D5CDD505-2E9C-101B-9397-08002B2CF9AE}" pid="7" name="Modelbrieven arbeidsongevallen">
    <vt:lpwstr>42;#Arbeidsongevallen:Erkenning|79388558-1b41-4e5c-bee9-b9b1b1de6f59</vt:lpwstr>
  </property>
</Properties>
</file>